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4D" w:rsidRDefault="00B4084D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4084D" w:rsidRDefault="00B4084D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4084D" w:rsidRDefault="00B4084D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5 сентября 2017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4084D" w:rsidRPr="000F3A27" w:rsidRDefault="00B4084D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F3A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организации мероприятий, направленных на повышение эффективности деятельности участковых уполномоченных полиции по профилактике преступности</w:t>
      </w:r>
    </w:p>
    <w:p w:rsidR="00B4084D" w:rsidRPr="000F3A27" w:rsidRDefault="00B4084D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084D" w:rsidRPr="000F3A27" w:rsidRDefault="00B4084D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3A27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УМВД России по городу Кургану </w:t>
      </w:r>
      <w:r w:rsidRPr="000F3A27">
        <w:rPr>
          <w:rFonts w:ascii="Times New Roman" w:hAnsi="Times New Roman" w:cs="Times New Roman"/>
          <w:sz w:val="26"/>
          <w:szCs w:val="26"/>
          <w:lang w:eastAsia="ru-RU"/>
        </w:rPr>
        <w:t>об организации мероприятий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F3A27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направленных на повышение эффективности деятельности участковых уполномоченных полиции по профилактике преступности, </w:t>
      </w:r>
      <w:r w:rsidRPr="000F3A27">
        <w:rPr>
          <w:rFonts w:ascii="Times New Roman" w:hAnsi="Times New Roman" w:cs="Times New Roman"/>
          <w:sz w:val="26"/>
          <w:szCs w:val="26"/>
        </w:rPr>
        <w:t xml:space="preserve">межведомственный Совет при Главе города Кургана по профилактике правонарушений </w:t>
      </w:r>
      <w:r w:rsidRPr="000F3A27">
        <w:rPr>
          <w:rFonts w:ascii="Times New Roman" w:hAnsi="Times New Roman" w:cs="Times New Roman"/>
          <w:b/>
          <w:bCs/>
          <w:sz w:val="26"/>
          <w:szCs w:val="26"/>
        </w:rPr>
        <w:t>решил:</w:t>
      </w:r>
      <w:r w:rsidRPr="000F3A27">
        <w:rPr>
          <w:sz w:val="26"/>
          <w:szCs w:val="26"/>
        </w:rPr>
        <w:t xml:space="preserve">             </w:t>
      </w:r>
    </w:p>
    <w:p w:rsidR="00B4084D" w:rsidRPr="000F3A27" w:rsidRDefault="00B4084D" w:rsidP="00410EE8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r w:rsidRPr="000F3A27">
        <w:rPr>
          <w:sz w:val="26"/>
          <w:szCs w:val="26"/>
        </w:rPr>
        <w:t>1. Информацию принять к сведению.</w:t>
      </w:r>
    </w:p>
    <w:p w:rsidR="00B4084D" w:rsidRPr="000F3A27" w:rsidRDefault="00B4084D" w:rsidP="00120829">
      <w:pPr>
        <w:pStyle w:val="western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0F3A27">
        <w:rPr>
          <w:sz w:val="26"/>
          <w:szCs w:val="26"/>
        </w:rPr>
        <w:t xml:space="preserve"> </w:t>
      </w:r>
      <w:r w:rsidRPr="000F3A27">
        <w:rPr>
          <w:sz w:val="26"/>
          <w:szCs w:val="26"/>
        </w:rPr>
        <w:tab/>
        <w:t>2. Рекомендовать УМВД России по городу Кургану:</w:t>
      </w:r>
    </w:p>
    <w:p w:rsidR="00B4084D" w:rsidRPr="000F3A27" w:rsidRDefault="00B4084D" w:rsidP="00120829">
      <w:pPr>
        <w:pStyle w:val="western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0F3A27">
        <w:rPr>
          <w:sz w:val="26"/>
          <w:szCs w:val="26"/>
        </w:rPr>
        <w:tab/>
        <w:t>2.1 провести анализ результативности работы участковых уполномоченных полиции, разработать и реализовать комплекс дополнительных мероприятий по предупреждению уличной преступности и повышению ее раскрываемости</w:t>
      </w:r>
    </w:p>
    <w:p w:rsidR="00B4084D" w:rsidRPr="000F3A27" w:rsidRDefault="00B4084D" w:rsidP="005845C3">
      <w:pPr>
        <w:pStyle w:val="western"/>
        <w:keepLines/>
        <w:widowControl w:val="0"/>
        <w:spacing w:before="29" w:beforeAutospacing="0" w:after="29" w:afterAutospacing="0"/>
        <w:jc w:val="right"/>
        <w:rPr>
          <w:sz w:val="26"/>
          <w:szCs w:val="26"/>
        </w:rPr>
      </w:pPr>
      <w:r w:rsidRPr="000F3A27">
        <w:rPr>
          <w:rFonts w:cs="Calibri"/>
          <w:sz w:val="26"/>
          <w:szCs w:val="26"/>
        </w:rPr>
        <w:tab/>
      </w:r>
      <w:r w:rsidRPr="000F3A27">
        <w:rPr>
          <w:sz w:val="26"/>
          <w:szCs w:val="26"/>
        </w:rPr>
        <w:t>(срок – 2 полугодие 2017 г.);</w:t>
      </w:r>
    </w:p>
    <w:p w:rsidR="00B4084D" w:rsidRPr="000F3A27" w:rsidRDefault="00B4084D" w:rsidP="005845C3">
      <w:pPr>
        <w:pStyle w:val="western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0F3A27">
        <w:rPr>
          <w:rFonts w:cs="Calibri"/>
          <w:sz w:val="26"/>
          <w:szCs w:val="26"/>
        </w:rPr>
        <w:tab/>
      </w:r>
      <w:r w:rsidRPr="000F3A27">
        <w:rPr>
          <w:sz w:val="26"/>
          <w:szCs w:val="26"/>
        </w:rPr>
        <w:t>2.2 продолжить индивидуальную профилактическую работу с лицами, состоящими на профилактическом учете, с целью предотвращения ими повторных преступлений</w:t>
      </w:r>
    </w:p>
    <w:p w:rsidR="00B4084D" w:rsidRPr="000F3A27" w:rsidRDefault="00B4084D" w:rsidP="005845C3">
      <w:pPr>
        <w:pStyle w:val="western"/>
        <w:keepLines/>
        <w:widowControl w:val="0"/>
        <w:spacing w:before="29" w:beforeAutospacing="0" w:after="29" w:afterAutospacing="0"/>
        <w:jc w:val="right"/>
        <w:rPr>
          <w:sz w:val="26"/>
          <w:szCs w:val="26"/>
        </w:rPr>
      </w:pPr>
      <w:r w:rsidRPr="000F3A27">
        <w:rPr>
          <w:sz w:val="26"/>
          <w:szCs w:val="26"/>
        </w:rPr>
        <w:t>(срок – постоянно).</w:t>
      </w:r>
    </w:p>
    <w:p w:rsidR="00B4084D" w:rsidRPr="00E50E92" w:rsidRDefault="00B4084D" w:rsidP="007A4D16">
      <w:pPr>
        <w:pStyle w:val="western"/>
        <w:keepLines/>
        <w:widowControl w:val="0"/>
        <w:spacing w:before="29" w:beforeAutospacing="0" w:after="29" w:afterAutospacing="0"/>
        <w:jc w:val="both"/>
        <w:rPr>
          <w:rFonts w:cs="Calibri"/>
          <w:sz w:val="26"/>
          <w:szCs w:val="26"/>
        </w:rPr>
      </w:pPr>
      <w:r w:rsidRPr="000F3A27">
        <w:rPr>
          <w:rFonts w:cs="Calibri"/>
          <w:sz w:val="26"/>
          <w:szCs w:val="26"/>
        </w:rPr>
        <w:tab/>
      </w:r>
      <w:r w:rsidRPr="00E50E92">
        <w:rPr>
          <w:sz w:val="26"/>
          <w:szCs w:val="26"/>
        </w:rPr>
        <w:t>3. Рекомендовать Администрации города Кургана разработать предложения о возможности поощрения лучших сотрудников, замещающих должность участкового уполномоченного полиции города Кургана</w:t>
      </w:r>
      <w:r>
        <w:rPr>
          <w:sz w:val="26"/>
          <w:szCs w:val="26"/>
        </w:rPr>
        <w:t>,</w:t>
      </w:r>
      <w:bookmarkStart w:id="0" w:name="_GoBack"/>
      <w:bookmarkEnd w:id="0"/>
      <w:r w:rsidRPr="00E50E92">
        <w:rPr>
          <w:sz w:val="26"/>
          <w:szCs w:val="26"/>
        </w:rPr>
        <w:t xml:space="preserve"> и предоставить информацию в</w:t>
      </w:r>
      <w:r>
        <w:rPr>
          <w:sz w:val="26"/>
          <w:szCs w:val="26"/>
        </w:rPr>
        <w:t xml:space="preserve"> межведомственный</w:t>
      </w:r>
      <w:r w:rsidRPr="00E50E92">
        <w:rPr>
          <w:sz w:val="26"/>
          <w:szCs w:val="26"/>
        </w:rPr>
        <w:t xml:space="preserve"> Совет</w:t>
      </w:r>
    </w:p>
    <w:p w:rsidR="00B4084D" w:rsidRPr="00E50E92" w:rsidRDefault="00B4084D" w:rsidP="001B577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0E92">
        <w:rPr>
          <w:rFonts w:ascii="Times New Roman" w:hAnsi="Times New Roman" w:cs="Times New Roman"/>
          <w:sz w:val="26"/>
          <w:szCs w:val="26"/>
          <w:lang w:eastAsia="ru-RU"/>
        </w:rPr>
        <w:t>(срок – до 01.11. 2017 г.).</w:t>
      </w:r>
    </w:p>
    <w:p w:rsidR="00B4084D" w:rsidRPr="00E50E92" w:rsidRDefault="00B4084D" w:rsidP="000F3A27">
      <w:pPr>
        <w:pStyle w:val="western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E50E92">
        <w:rPr>
          <w:rFonts w:cs="Calibri"/>
          <w:sz w:val="26"/>
          <w:szCs w:val="26"/>
        </w:rPr>
        <w:tab/>
      </w:r>
      <w:r w:rsidRPr="00E50E92">
        <w:rPr>
          <w:sz w:val="26"/>
          <w:szCs w:val="26"/>
        </w:rPr>
        <w:t xml:space="preserve">4. Предложить Администрации города Кургана совместно с УМВД России по городу Кургану решить вопрос о предоставлении соответствующих </w:t>
      </w:r>
      <w:hyperlink r:id="rId5" w:history="1">
        <w:r w:rsidRPr="00E50E92">
          <w:rPr>
            <w:sz w:val="26"/>
            <w:szCs w:val="26"/>
          </w:rPr>
          <w:t>помещени</w:t>
        </w:r>
      </w:hyperlink>
      <w:r w:rsidRPr="00E50E92">
        <w:rPr>
          <w:sz w:val="26"/>
          <w:szCs w:val="26"/>
        </w:rPr>
        <w:t xml:space="preserve">й для размещения участковых пунктов полиции в 3, 5 микрорайонах Заозерного </w:t>
      </w:r>
    </w:p>
    <w:p w:rsidR="00B4084D" w:rsidRPr="00E50E92" w:rsidRDefault="00B4084D" w:rsidP="000F3A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0E92">
        <w:rPr>
          <w:rFonts w:ascii="Times New Roman" w:hAnsi="Times New Roman" w:cs="Times New Roman"/>
          <w:sz w:val="26"/>
          <w:szCs w:val="26"/>
          <w:lang w:eastAsia="ru-RU"/>
        </w:rPr>
        <w:t>(срок – до 10.10.2017 г.).</w:t>
      </w:r>
    </w:p>
    <w:p w:rsidR="00B4084D" w:rsidRPr="000F3A27" w:rsidRDefault="00B4084D" w:rsidP="00832915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3A27">
        <w:rPr>
          <w:rFonts w:ascii="Times New Roman" w:hAnsi="Times New Roman" w:cs="Times New Roman"/>
          <w:sz w:val="26"/>
          <w:szCs w:val="26"/>
          <w:lang w:eastAsia="ru-RU"/>
        </w:rPr>
        <w:t>5. Информацию о выполнении настоящего решения представить в межведомственный Совет в срок до 20.12.2017 г.</w:t>
      </w:r>
    </w:p>
    <w:p w:rsidR="00B4084D" w:rsidRPr="000F3A27" w:rsidRDefault="00B4084D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0F3A27">
        <w:rPr>
          <w:rFonts w:ascii="Times New Roman" w:hAnsi="Times New Roman" w:cs="Times New Roman"/>
          <w:sz w:val="26"/>
          <w:szCs w:val="26"/>
          <w:lang w:eastAsia="ru-RU"/>
        </w:rPr>
        <w:t>. Контроль за выполнением настоящего решения возложить на</w:t>
      </w:r>
      <w:r w:rsidRPr="000F3A27">
        <w:rPr>
          <w:rFonts w:ascii="Times New Roman" w:hAnsi="Times New Roman" w:cs="Times New Roman"/>
          <w:sz w:val="26"/>
          <w:szCs w:val="26"/>
        </w:rPr>
        <w:t xml:space="preserve"> УМВД России по городу Кургану и Администрацию города Кургана.</w:t>
      </w:r>
    </w:p>
    <w:p w:rsidR="00B4084D" w:rsidRPr="000F3A27" w:rsidRDefault="00B4084D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084D" w:rsidRPr="000F3A27" w:rsidRDefault="00B4084D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084D" w:rsidRPr="000F3A27" w:rsidRDefault="00B4084D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B4084D" w:rsidRPr="000F3A2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4084D" w:rsidRPr="000F3A27" w:rsidRDefault="00B4084D" w:rsidP="00A65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3A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Совета,</w:t>
            </w:r>
          </w:p>
          <w:p w:rsidR="00B4084D" w:rsidRPr="000F3A27" w:rsidRDefault="00B4084D" w:rsidP="00A65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Глава города Кургана</w:t>
            </w:r>
            <w:r w:rsidRPr="000F3A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  <w:r w:rsidRPr="000F3A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F3A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F3A27">
              <w:rPr>
                <w:rFonts w:ascii="Times New Roman" w:hAnsi="Times New Roman" w:cs="Times New Roman"/>
                <w:sz w:val="26"/>
                <w:szCs w:val="26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084D" w:rsidRPr="000F3A27" w:rsidRDefault="00B4084D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084D" w:rsidRPr="000F3A27" w:rsidRDefault="00B4084D" w:rsidP="003B4A79">
      <w:pPr>
        <w:rPr>
          <w:sz w:val="26"/>
          <w:szCs w:val="26"/>
        </w:rPr>
      </w:pPr>
    </w:p>
    <w:sectPr w:rsidR="00B4084D" w:rsidRPr="000F3A27" w:rsidSect="003B4A79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95ED9"/>
    <w:rsid w:val="000A46FD"/>
    <w:rsid w:val="000A66FD"/>
    <w:rsid w:val="000B1E41"/>
    <w:rsid w:val="000B2CAB"/>
    <w:rsid w:val="000B52CD"/>
    <w:rsid w:val="000C15A1"/>
    <w:rsid w:val="000C2117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3A27"/>
    <w:rsid w:val="000F5530"/>
    <w:rsid w:val="00100FD7"/>
    <w:rsid w:val="001045BF"/>
    <w:rsid w:val="001049A4"/>
    <w:rsid w:val="00105D0E"/>
    <w:rsid w:val="001064DE"/>
    <w:rsid w:val="001071EF"/>
    <w:rsid w:val="001146A4"/>
    <w:rsid w:val="00120829"/>
    <w:rsid w:val="00125D67"/>
    <w:rsid w:val="001327E3"/>
    <w:rsid w:val="001349F7"/>
    <w:rsid w:val="001401C7"/>
    <w:rsid w:val="00147154"/>
    <w:rsid w:val="001471B1"/>
    <w:rsid w:val="00147A37"/>
    <w:rsid w:val="00150985"/>
    <w:rsid w:val="00155293"/>
    <w:rsid w:val="00155677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B577A"/>
    <w:rsid w:val="001C2D95"/>
    <w:rsid w:val="001C58F7"/>
    <w:rsid w:val="001D25BA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5ADB"/>
    <w:rsid w:val="00235AE7"/>
    <w:rsid w:val="00236DD3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752EC"/>
    <w:rsid w:val="00284265"/>
    <w:rsid w:val="00285F34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4195C"/>
    <w:rsid w:val="0034488E"/>
    <w:rsid w:val="00346235"/>
    <w:rsid w:val="00352C14"/>
    <w:rsid w:val="00366448"/>
    <w:rsid w:val="00370E9B"/>
    <w:rsid w:val="00374EBF"/>
    <w:rsid w:val="00382923"/>
    <w:rsid w:val="003831A4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C4328"/>
    <w:rsid w:val="003D77CC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3577D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03D8"/>
    <w:rsid w:val="00491ECD"/>
    <w:rsid w:val="004A074D"/>
    <w:rsid w:val="004A0E7F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AC7"/>
    <w:rsid w:val="00526FFF"/>
    <w:rsid w:val="005274EF"/>
    <w:rsid w:val="00530AEA"/>
    <w:rsid w:val="00535505"/>
    <w:rsid w:val="00541210"/>
    <w:rsid w:val="00545180"/>
    <w:rsid w:val="00545A1D"/>
    <w:rsid w:val="005511E5"/>
    <w:rsid w:val="00554506"/>
    <w:rsid w:val="00556D1F"/>
    <w:rsid w:val="00560F39"/>
    <w:rsid w:val="00570047"/>
    <w:rsid w:val="00570872"/>
    <w:rsid w:val="00571858"/>
    <w:rsid w:val="00573A5D"/>
    <w:rsid w:val="00577166"/>
    <w:rsid w:val="005845C3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D465E"/>
    <w:rsid w:val="005D48CB"/>
    <w:rsid w:val="005E091E"/>
    <w:rsid w:val="005E1341"/>
    <w:rsid w:val="005E5571"/>
    <w:rsid w:val="005E5BDA"/>
    <w:rsid w:val="005F168E"/>
    <w:rsid w:val="00602155"/>
    <w:rsid w:val="0060248A"/>
    <w:rsid w:val="00602ABE"/>
    <w:rsid w:val="00611A46"/>
    <w:rsid w:val="00615AD3"/>
    <w:rsid w:val="00623A1A"/>
    <w:rsid w:val="006307EA"/>
    <w:rsid w:val="00631EBF"/>
    <w:rsid w:val="00634662"/>
    <w:rsid w:val="00635E4B"/>
    <w:rsid w:val="00635EE9"/>
    <w:rsid w:val="006504BF"/>
    <w:rsid w:val="006512CA"/>
    <w:rsid w:val="0066059C"/>
    <w:rsid w:val="00667B37"/>
    <w:rsid w:val="00671C17"/>
    <w:rsid w:val="00677DE0"/>
    <w:rsid w:val="00682D58"/>
    <w:rsid w:val="00684177"/>
    <w:rsid w:val="006853D6"/>
    <w:rsid w:val="00694DE6"/>
    <w:rsid w:val="006A7859"/>
    <w:rsid w:val="006B1945"/>
    <w:rsid w:val="006B6379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330A2"/>
    <w:rsid w:val="00745D1C"/>
    <w:rsid w:val="00751A6F"/>
    <w:rsid w:val="00764650"/>
    <w:rsid w:val="00774E51"/>
    <w:rsid w:val="007758F4"/>
    <w:rsid w:val="007A4D16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362D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6814"/>
    <w:rsid w:val="008170F4"/>
    <w:rsid w:val="00817904"/>
    <w:rsid w:val="00822EB4"/>
    <w:rsid w:val="00827AB3"/>
    <w:rsid w:val="008314F3"/>
    <w:rsid w:val="00832707"/>
    <w:rsid w:val="00832915"/>
    <w:rsid w:val="00846627"/>
    <w:rsid w:val="008500A3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9D4"/>
    <w:rsid w:val="008E5C83"/>
    <w:rsid w:val="008F5A8D"/>
    <w:rsid w:val="009011DF"/>
    <w:rsid w:val="00902D1B"/>
    <w:rsid w:val="00905B60"/>
    <w:rsid w:val="00910605"/>
    <w:rsid w:val="0091081A"/>
    <w:rsid w:val="009108ED"/>
    <w:rsid w:val="009138B0"/>
    <w:rsid w:val="00914BE1"/>
    <w:rsid w:val="0092259B"/>
    <w:rsid w:val="00926DAC"/>
    <w:rsid w:val="00930C75"/>
    <w:rsid w:val="00944843"/>
    <w:rsid w:val="00944D3E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5245"/>
    <w:rsid w:val="00A17FAC"/>
    <w:rsid w:val="00A2265A"/>
    <w:rsid w:val="00A265AD"/>
    <w:rsid w:val="00A30535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4D8B"/>
    <w:rsid w:val="00B35FFC"/>
    <w:rsid w:val="00B36D94"/>
    <w:rsid w:val="00B4084D"/>
    <w:rsid w:val="00B41F8C"/>
    <w:rsid w:val="00B511EA"/>
    <w:rsid w:val="00B51698"/>
    <w:rsid w:val="00B57D08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73CA0"/>
    <w:rsid w:val="00C74B78"/>
    <w:rsid w:val="00C81DCB"/>
    <w:rsid w:val="00C83C35"/>
    <w:rsid w:val="00C87B72"/>
    <w:rsid w:val="00C91B65"/>
    <w:rsid w:val="00C92B0D"/>
    <w:rsid w:val="00C95945"/>
    <w:rsid w:val="00CA11E2"/>
    <w:rsid w:val="00CA77E0"/>
    <w:rsid w:val="00CB5637"/>
    <w:rsid w:val="00CB5EC9"/>
    <w:rsid w:val="00CD0C07"/>
    <w:rsid w:val="00CD4862"/>
    <w:rsid w:val="00CD4B44"/>
    <w:rsid w:val="00CE1887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1020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52E1"/>
    <w:rsid w:val="00DB0A53"/>
    <w:rsid w:val="00DB1431"/>
    <w:rsid w:val="00DB220B"/>
    <w:rsid w:val="00DB5288"/>
    <w:rsid w:val="00DD6F4D"/>
    <w:rsid w:val="00DE34E6"/>
    <w:rsid w:val="00DF1780"/>
    <w:rsid w:val="00DF1F2B"/>
    <w:rsid w:val="00DF6454"/>
    <w:rsid w:val="00E05624"/>
    <w:rsid w:val="00E06BA9"/>
    <w:rsid w:val="00E0709D"/>
    <w:rsid w:val="00E109A4"/>
    <w:rsid w:val="00E17969"/>
    <w:rsid w:val="00E22741"/>
    <w:rsid w:val="00E2768C"/>
    <w:rsid w:val="00E30384"/>
    <w:rsid w:val="00E32ED2"/>
    <w:rsid w:val="00E35D59"/>
    <w:rsid w:val="00E436CB"/>
    <w:rsid w:val="00E50A07"/>
    <w:rsid w:val="00E50E92"/>
    <w:rsid w:val="00E529DB"/>
    <w:rsid w:val="00E53D00"/>
    <w:rsid w:val="00E5684E"/>
    <w:rsid w:val="00E56893"/>
    <w:rsid w:val="00E57CEC"/>
    <w:rsid w:val="00E7090E"/>
    <w:rsid w:val="00E867EA"/>
    <w:rsid w:val="00E9363E"/>
    <w:rsid w:val="00E94D27"/>
    <w:rsid w:val="00EA3880"/>
    <w:rsid w:val="00EB4821"/>
    <w:rsid w:val="00EB5D59"/>
    <w:rsid w:val="00ED0904"/>
    <w:rsid w:val="00ED6335"/>
    <w:rsid w:val="00EE32BD"/>
    <w:rsid w:val="00EE35EB"/>
    <w:rsid w:val="00EE3AAD"/>
    <w:rsid w:val="00EE714F"/>
    <w:rsid w:val="00EF3542"/>
    <w:rsid w:val="00F00FFE"/>
    <w:rsid w:val="00F06011"/>
    <w:rsid w:val="00F1518D"/>
    <w:rsid w:val="00F15C4F"/>
    <w:rsid w:val="00F17497"/>
    <w:rsid w:val="00F26615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B02FC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B65BEAC5A9F45509CE83E16691CEF68BEED38A3EB2C5464CBAB710F3819F94866D6FF0EE06C339p8v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336</Words>
  <Characters>1918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35</cp:revision>
  <cp:lastPrinted>2017-09-06T11:59:00Z</cp:lastPrinted>
  <dcterms:created xsi:type="dcterms:W3CDTF">2017-03-16T06:24:00Z</dcterms:created>
  <dcterms:modified xsi:type="dcterms:W3CDTF">2017-09-13T08:44:00Z</dcterms:modified>
</cp:coreProperties>
</file>